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C0AE" w14:textId="1B143D2C" w:rsidR="00DA6825" w:rsidRPr="004749BC" w:rsidRDefault="003B103A" w:rsidP="008E2279">
      <w:r>
        <w:rPr>
          <w:rFonts w:hint="eastAsia"/>
        </w:rPr>
        <w:t xml:space="preserve">　　</w:t>
      </w:r>
      <w:r w:rsidR="005251FA">
        <w:rPr>
          <w:rFonts w:hint="eastAsia"/>
          <w:color w:val="FF0000"/>
        </w:rPr>
        <w:t xml:space="preserve">　　　　　　　　　　　　　　　　　　　　　　　　　　　</w:t>
      </w:r>
      <w:r w:rsidR="004749BC">
        <w:rPr>
          <w:rFonts w:hint="eastAsia"/>
          <w:color w:val="FF0000"/>
        </w:rPr>
        <w:t xml:space="preserve"> </w:t>
      </w:r>
      <w:r w:rsidR="004749BC">
        <w:rPr>
          <w:color w:val="FF0000"/>
        </w:rPr>
        <w:t xml:space="preserve"> </w:t>
      </w:r>
    </w:p>
    <w:p w14:paraId="2F02417C" w14:textId="09688E93" w:rsidR="001F5381" w:rsidRDefault="001F5381" w:rsidP="00176F6E">
      <w:bookmarkStart w:id="0" w:name="_Hlk100916287"/>
      <w:r>
        <w:rPr>
          <w:rFonts w:hint="eastAsia"/>
        </w:rPr>
        <w:t>【様式１】</w:t>
      </w:r>
    </w:p>
    <w:bookmarkEnd w:id="0"/>
    <w:p w14:paraId="32620D1F" w14:textId="77777777" w:rsidR="001F5381" w:rsidRDefault="001F5381" w:rsidP="00176F6E"/>
    <w:p w14:paraId="769E1E53" w14:textId="77777777" w:rsidR="001F5381" w:rsidRPr="00044021" w:rsidRDefault="001F5381" w:rsidP="00176F6E">
      <w:pPr>
        <w:rPr>
          <w:sz w:val="24"/>
          <w:szCs w:val="24"/>
        </w:rPr>
      </w:pPr>
      <w:r>
        <w:rPr>
          <w:rFonts w:hint="eastAsia"/>
        </w:rPr>
        <w:t xml:space="preserve">　　　　　　　　　　　　　　</w:t>
      </w:r>
      <w:r w:rsidRPr="00044021">
        <w:rPr>
          <w:rFonts w:hint="eastAsia"/>
          <w:sz w:val="24"/>
          <w:szCs w:val="24"/>
        </w:rPr>
        <w:t xml:space="preserve">応　募　届 </w:t>
      </w:r>
    </w:p>
    <w:p w14:paraId="7641810C" w14:textId="77777777" w:rsidR="001F5381" w:rsidRDefault="001F5381" w:rsidP="00176F6E"/>
    <w:p w14:paraId="4A009E19" w14:textId="77777777" w:rsidR="001F5381" w:rsidRDefault="001F5381" w:rsidP="00176F6E">
      <w:r>
        <w:rPr>
          <w:rFonts w:hint="eastAsia"/>
        </w:rPr>
        <w:t>東京都民俗芸能大会実行委員会御中</w:t>
      </w:r>
    </w:p>
    <w:p w14:paraId="14BDFEED" w14:textId="77777777" w:rsidR="001F5381" w:rsidRDefault="001F5381" w:rsidP="00176F6E"/>
    <w:p w14:paraId="57E97568" w14:textId="77777777" w:rsidR="001F5381" w:rsidRDefault="001F5381" w:rsidP="00D3015C">
      <w:pPr>
        <w:ind w:firstLineChars="100" w:firstLine="210"/>
      </w:pPr>
      <w:r>
        <w:rPr>
          <w:rFonts w:hint="eastAsia"/>
        </w:rPr>
        <w:t>当社は、東京都民俗芸能大会事務局運営業務委託の企画コンペに応募します。</w:t>
      </w:r>
    </w:p>
    <w:p w14:paraId="3249F02C" w14:textId="77777777" w:rsidR="001F5381" w:rsidRDefault="001F5381" w:rsidP="001F5381"/>
    <w:p w14:paraId="598F9635" w14:textId="77777777" w:rsidR="001F5381" w:rsidRDefault="001F5381" w:rsidP="001F5381"/>
    <w:p w14:paraId="7482615E" w14:textId="77777777" w:rsidR="001F5381" w:rsidRDefault="001F5381" w:rsidP="001F5381"/>
    <w:p w14:paraId="48DE457D" w14:textId="77777777" w:rsidR="001F5381" w:rsidRDefault="001F5381" w:rsidP="001F5381">
      <w:pPr>
        <w:rPr>
          <w:u w:val="single"/>
        </w:rPr>
      </w:pPr>
      <w:r>
        <w:rPr>
          <w:rFonts w:hint="eastAsia"/>
        </w:rPr>
        <w:t xml:space="preserve">　　　　　　　　　　　　　　　　</w:t>
      </w:r>
      <w:r w:rsidRPr="001F5381">
        <w:rPr>
          <w:rFonts w:hint="eastAsia"/>
          <w:u w:val="single"/>
        </w:rPr>
        <w:t xml:space="preserve">住所　　　　　　　　　　　　　　　　　　　　</w:t>
      </w:r>
    </w:p>
    <w:p w14:paraId="121CAD72" w14:textId="77777777" w:rsidR="001F5381" w:rsidRDefault="001F5381" w:rsidP="001F5381"/>
    <w:p w14:paraId="7136AA81" w14:textId="77777777" w:rsidR="00EA3D8D" w:rsidRDefault="001F5381" w:rsidP="001F5381">
      <w:r>
        <w:rPr>
          <w:rFonts w:hint="eastAsia"/>
        </w:rPr>
        <w:t xml:space="preserve">　　　　　　　　　　　　　　　　</w:t>
      </w:r>
    </w:p>
    <w:p w14:paraId="59380AA0" w14:textId="77777777" w:rsidR="001F5381" w:rsidRPr="00EA3D8D" w:rsidRDefault="001F5381" w:rsidP="00EA3D8D">
      <w:pPr>
        <w:ind w:firstLineChars="1600" w:firstLine="3360"/>
        <w:rPr>
          <w:u w:val="single"/>
        </w:rPr>
      </w:pPr>
      <w:r w:rsidRPr="00EA3D8D">
        <w:rPr>
          <w:rFonts w:hint="eastAsia"/>
          <w:u w:val="single"/>
        </w:rPr>
        <w:t>名称</w:t>
      </w:r>
      <w:r w:rsidR="00EA3D8D" w:rsidRPr="00EA3D8D">
        <w:rPr>
          <w:rFonts w:hint="eastAsia"/>
          <w:u w:val="single"/>
        </w:rPr>
        <w:t xml:space="preserve">　　　　　　　　　　　　　　　　　　　　　</w:t>
      </w:r>
    </w:p>
    <w:p w14:paraId="55FC8E64" w14:textId="77777777" w:rsidR="001F5381" w:rsidRDefault="001F5381" w:rsidP="001F5381"/>
    <w:p w14:paraId="54EF6C3E" w14:textId="77777777" w:rsidR="00EA3D8D" w:rsidRDefault="00EA3D8D" w:rsidP="001F5381">
      <w:pPr>
        <w:ind w:firstLineChars="1600" w:firstLine="3360"/>
        <w:rPr>
          <w:u w:val="single"/>
        </w:rPr>
      </w:pPr>
    </w:p>
    <w:p w14:paraId="00185F2B" w14:textId="77777777" w:rsidR="001F5381" w:rsidRPr="00EA3D8D" w:rsidRDefault="001F5381" w:rsidP="001F5381">
      <w:pPr>
        <w:ind w:firstLineChars="1600" w:firstLine="3360"/>
        <w:rPr>
          <w:u w:val="single"/>
        </w:rPr>
      </w:pPr>
      <w:r w:rsidRPr="00EA3D8D">
        <w:rPr>
          <w:rFonts w:hint="eastAsia"/>
          <w:u w:val="single"/>
        </w:rPr>
        <w:t>代表者名</w:t>
      </w:r>
      <w:r w:rsidR="00EA3D8D" w:rsidRPr="00EA3D8D">
        <w:rPr>
          <w:rFonts w:hint="eastAsia"/>
          <w:u w:val="single"/>
        </w:rPr>
        <w:t xml:space="preserve">　　　　　　　　　　　　　　　　　　　</w:t>
      </w:r>
    </w:p>
    <w:p w14:paraId="4207A387" w14:textId="77777777" w:rsidR="001F5381" w:rsidRDefault="001F5381" w:rsidP="001F5381">
      <w:pPr>
        <w:ind w:firstLineChars="1600" w:firstLine="3360"/>
      </w:pPr>
    </w:p>
    <w:p w14:paraId="3A1940A5" w14:textId="77777777" w:rsidR="00EA3D8D" w:rsidRDefault="00EA3D8D" w:rsidP="001F5381">
      <w:pPr>
        <w:ind w:firstLineChars="1600" w:firstLine="3360"/>
      </w:pPr>
    </w:p>
    <w:p w14:paraId="75D1CFCE" w14:textId="77777777" w:rsidR="00EA3D8D" w:rsidRDefault="00EA3D8D" w:rsidP="001F5381">
      <w:pPr>
        <w:ind w:firstLineChars="1600" w:firstLine="3360"/>
      </w:pPr>
    </w:p>
    <w:p w14:paraId="0D1E1830" w14:textId="77777777" w:rsidR="001F5381" w:rsidRDefault="001F5381" w:rsidP="001F5381">
      <w:pPr>
        <w:ind w:firstLineChars="1600" w:firstLine="3360"/>
        <w:rPr>
          <w:u w:val="single"/>
        </w:rPr>
      </w:pPr>
      <w:r w:rsidRPr="00EA3D8D">
        <w:rPr>
          <w:rFonts w:hint="eastAsia"/>
          <w:u w:val="single"/>
        </w:rPr>
        <w:t>担当部署及び担当者名</w:t>
      </w:r>
      <w:r w:rsidR="00EA3D8D" w:rsidRPr="00EA3D8D">
        <w:rPr>
          <w:rFonts w:hint="eastAsia"/>
          <w:u w:val="single"/>
        </w:rPr>
        <w:t xml:space="preserve">　　　　　　　　　　　　　　</w:t>
      </w:r>
    </w:p>
    <w:p w14:paraId="569290C6" w14:textId="77777777" w:rsidR="00EA3D8D" w:rsidRPr="00EA3D8D" w:rsidRDefault="00EA3D8D" w:rsidP="001F5381">
      <w:pPr>
        <w:ind w:firstLineChars="1600" w:firstLine="3360"/>
        <w:rPr>
          <w:u w:val="single"/>
        </w:rPr>
      </w:pPr>
    </w:p>
    <w:p w14:paraId="4FC8E3A1" w14:textId="77777777" w:rsidR="001F5381" w:rsidRDefault="001F5381" w:rsidP="001F5381">
      <w:pPr>
        <w:ind w:firstLineChars="1600" w:firstLine="3360"/>
      </w:pPr>
    </w:p>
    <w:p w14:paraId="68D18050" w14:textId="77777777" w:rsidR="001F5381" w:rsidRDefault="001F5381" w:rsidP="001F5381">
      <w:pPr>
        <w:ind w:firstLineChars="1600" w:firstLine="3360"/>
        <w:rPr>
          <w:u w:val="single"/>
        </w:rPr>
      </w:pPr>
      <w:r w:rsidRPr="00EA3D8D">
        <w:rPr>
          <w:rFonts w:hint="eastAsia"/>
          <w:u w:val="single"/>
        </w:rPr>
        <w:t>連絡先電話番号</w:t>
      </w:r>
      <w:r w:rsidR="00EA3D8D" w:rsidRPr="00EA3D8D">
        <w:rPr>
          <w:rFonts w:hint="eastAsia"/>
          <w:u w:val="single"/>
        </w:rPr>
        <w:t xml:space="preserve">　　　　　　　　　　　　　　　　　</w:t>
      </w:r>
    </w:p>
    <w:p w14:paraId="48345B52" w14:textId="77777777" w:rsidR="00EA3D8D" w:rsidRPr="00EA3D8D" w:rsidRDefault="00EA3D8D" w:rsidP="001F5381">
      <w:pPr>
        <w:ind w:firstLineChars="1600" w:firstLine="3360"/>
        <w:rPr>
          <w:u w:val="single"/>
        </w:rPr>
      </w:pPr>
    </w:p>
    <w:p w14:paraId="1BA045F6" w14:textId="77777777" w:rsidR="001F5381" w:rsidRPr="00EA3D8D" w:rsidRDefault="001F5381" w:rsidP="001F5381">
      <w:pPr>
        <w:ind w:firstLineChars="1600" w:firstLine="3360"/>
        <w:rPr>
          <w:u w:val="single"/>
        </w:rPr>
      </w:pPr>
    </w:p>
    <w:p w14:paraId="6EA8BACB" w14:textId="77777777" w:rsidR="001F5381" w:rsidRDefault="00EA3D8D" w:rsidP="001F5381">
      <w:pPr>
        <w:ind w:firstLineChars="1600" w:firstLine="3360"/>
        <w:rPr>
          <w:u w:val="single"/>
        </w:rPr>
      </w:pPr>
      <w:r w:rsidRPr="00EA3D8D">
        <w:rPr>
          <w:rFonts w:hint="eastAsia"/>
          <w:u w:val="single"/>
        </w:rPr>
        <w:t xml:space="preserve">FAX番号　　　　　　　　　　　　　　　　　　　　</w:t>
      </w:r>
    </w:p>
    <w:p w14:paraId="5A12E213" w14:textId="77777777" w:rsidR="00EA3D8D" w:rsidRPr="00EA3D8D" w:rsidRDefault="00EA3D8D" w:rsidP="001F5381">
      <w:pPr>
        <w:ind w:firstLineChars="1600" w:firstLine="3360"/>
        <w:rPr>
          <w:u w:val="single"/>
        </w:rPr>
      </w:pPr>
    </w:p>
    <w:p w14:paraId="2177D523" w14:textId="77777777" w:rsidR="00EA3D8D" w:rsidRDefault="00EA3D8D" w:rsidP="001F5381">
      <w:pPr>
        <w:ind w:firstLineChars="1600" w:firstLine="3360"/>
      </w:pPr>
    </w:p>
    <w:p w14:paraId="0D385837" w14:textId="77777777" w:rsidR="00EA3D8D" w:rsidRPr="00EA3D8D" w:rsidRDefault="00EA3D8D" w:rsidP="001F5381">
      <w:pPr>
        <w:ind w:firstLineChars="1600" w:firstLine="3360"/>
        <w:rPr>
          <w:u w:val="single"/>
        </w:rPr>
      </w:pPr>
      <w:r w:rsidRPr="00EA3D8D">
        <w:rPr>
          <w:rFonts w:hint="eastAsia"/>
          <w:u w:val="single"/>
        </w:rPr>
        <w:t xml:space="preserve">Eメールアドレス　　　　　　　　　　　　　　　　　</w:t>
      </w:r>
    </w:p>
    <w:p w14:paraId="459CE7CF" w14:textId="77777777" w:rsidR="001F5381" w:rsidRPr="001F5381" w:rsidRDefault="001F5381" w:rsidP="001F5381">
      <w:r>
        <w:rPr>
          <w:rFonts w:hint="eastAsia"/>
        </w:rPr>
        <w:t xml:space="preserve">　　　　　　　　　　　　　　　　</w:t>
      </w:r>
    </w:p>
    <w:p w14:paraId="2F75C206" w14:textId="721A0C39" w:rsidR="001F5381" w:rsidRDefault="001F5381" w:rsidP="001F5381">
      <w:pPr>
        <w:rPr>
          <w:u w:val="single"/>
        </w:rPr>
      </w:pPr>
    </w:p>
    <w:p w14:paraId="6C53D872" w14:textId="52954373" w:rsidR="00044021" w:rsidRDefault="00D3015C" w:rsidP="001F5381">
      <w:pPr>
        <w:rPr>
          <w:u w:val="single"/>
        </w:rPr>
      </w:pPr>
      <w:r>
        <w:rPr>
          <w:u w:val="single"/>
        </w:rPr>
        <w:br/>
      </w:r>
    </w:p>
    <w:p w14:paraId="2E6D5DC3" w14:textId="07AC67B5" w:rsidR="008E42F7" w:rsidRPr="00D3015C" w:rsidRDefault="00D3015C" w:rsidP="00D3015C">
      <w:pPr>
        <w:rPr>
          <w:sz w:val="24"/>
          <w:szCs w:val="24"/>
        </w:rPr>
      </w:pPr>
      <w:r>
        <w:rPr>
          <w:rFonts w:hint="eastAsia"/>
        </w:rPr>
        <w:lastRenderedPageBreak/>
        <w:t>【様式２】</w:t>
      </w:r>
      <w:r w:rsidR="008E42F7" w:rsidRPr="00D3015C">
        <w:rPr>
          <w:rFonts w:hint="eastAsia"/>
          <w:sz w:val="24"/>
          <w:szCs w:val="24"/>
        </w:rPr>
        <w:t>企画提案書</w:t>
      </w:r>
      <w:r w:rsidR="00534A67" w:rsidRPr="00D3015C">
        <w:rPr>
          <w:rFonts w:hint="eastAsia"/>
          <w:sz w:val="24"/>
          <w:szCs w:val="24"/>
        </w:rPr>
        <w:t>（１問について、１頁で</w:t>
      </w:r>
      <w:r w:rsidR="00C155DD" w:rsidRPr="00D3015C">
        <w:rPr>
          <w:rFonts w:hint="eastAsia"/>
          <w:sz w:val="24"/>
          <w:szCs w:val="24"/>
        </w:rPr>
        <w:t>簡潔に</w:t>
      </w:r>
      <w:r w:rsidR="00534A67" w:rsidRPr="00D3015C">
        <w:rPr>
          <w:rFonts w:hint="eastAsia"/>
          <w:sz w:val="24"/>
          <w:szCs w:val="24"/>
        </w:rPr>
        <w:t>記入してください）</w:t>
      </w:r>
    </w:p>
    <w:tbl>
      <w:tblPr>
        <w:tblStyle w:val="a8"/>
        <w:tblW w:w="9357" w:type="dxa"/>
        <w:tblInd w:w="-431" w:type="dxa"/>
        <w:tblLook w:val="04A0" w:firstRow="1" w:lastRow="0" w:firstColumn="1" w:lastColumn="0" w:noHBand="0" w:noVBand="1"/>
      </w:tblPr>
      <w:tblGrid>
        <w:gridCol w:w="568"/>
        <w:gridCol w:w="8789"/>
      </w:tblGrid>
      <w:tr w:rsidR="008E42F7" w14:paraId="390BDE5A" w14:textId="77777777" w:rsidTr="00956337">
        <w:trPr>
          <w:trHeight w:val="964"/>
        </w:trPr>
        <w:tc>
          <w:tcPr>
            <w:tcW w:w="568" w:type="dxa"/>
            <w:vAlign w:val="center"/>
          </w:tcPr>
          <w:p w14:paraId="4BFBBB62" w14:textId="79DB95E0" w:rsidR="008E42F7" w:rsidRDefault="00A211AC" w:rsidP="00956337">
            <w:pPr>
              <w:jc w:val="center"/>
            </w:pPr>
            <w:r>
              <w:rPr>
                <w:rFonts w:hint="eastAsia"/>
              </w:rPr>
              <w:t>１</w:t>
            </w:r>
          </w:p>
        </w:tc>
        <w:tc>
          <w:tcPr>
            <w:tcW w:w="8789" w:type="dxa"/>
            <w:vAlign w:val="center"/>
          </w:tcPr>
          <w:p w14:paraId="126B4A3E" w14:textId="2A3A83FD" w:rsidR="008E42F7" w:rsidRPr="003B026D" w:rsidRDefault="00A211AC" w:rsidP="00F83E27">
            <w:r w:rsidRPr="004B702F">
              <w:rPr>
                <w:rFonts w:hint="eastAsia"/>
              </w:rPr>
              <w:t>東京都民俗芸能大会の位置づけ、果たすべき役割、今後の展開方針についての考え方を述べてください。</w:t>
            </w:r>
          </w:p>
        </w:tc>
      </w:tr>
    </w:tbl>
    <w:p w14:paraId="2D04D4E8" w14:textId="6323DC62" w:rsidR="008E42F7" w:rsidRDefault="008E42F7" w:rsidP="008E42F7">
      <w:pPr>
        <w:widowControl/>
        <w:jc w:val="left"/>
      </w:pPr>
    </w:p>
    <w:p w14:paraId="0412E7A9" w14:textId="77777777" w:rsidR="00B34DCC" w:rsidRDefault="00B34DCC" w:rsidP="008E42F7">
      <w:pPr>
        <w:widowControl/>
        <w:jc w:val="left"/>
      </w:pPr>
    </w:p>
    <w:p w14:paraId="1BE059B9" w14:textId="77777777" w:rsidR="00B34DCC" w:rsidRDefault="00B34DCC" w:rsidP="008E42F7">
      <w:pPr>
        <w:widowControl/>
        <w:jc w:val="left"/>
      </w:pPr>
    </w:p>
    <w:p w14:paraId="6A2E3C0E" w14:textId="77777777" w:rsidR="00B34DCC" w:rsidRDefault="00B34DCC" w:rsidP="008E42F7">
      <w:pPr>
        <w:widowControl/>
        <w:jc w:val="left"/>
      </w:pPr>
    </w:p>
    <w:p w14:paraId="0427CBB1" w14:textId="77777777" w:rsidR="00B34DCC" w:rsidRDefault="00B34DCC" w:rsidP="008E42F7">
      <w:pPr>
        <w:widowControl/>
        <w:jc w:val="left"/>
      </w:pPr>
    </w:p>
    <w:p w14:paraId="21006625" w14:textId="77777777" w:rsidR="00B34DCC" w:rsidRDefault="00B34DCC" w:rsidP="008E42F7">
      <w:pPr>
        <w:widowControl/>
        <w:jc w:val="left"/>
      </w:pPr>
    </w:p>
    <w:p w14:paraId="0E238F58" w14:textId="77777777" w:rsidR="00B34DCC" w:rsidRDefault="00B34DCC" w:rsidP="008E42F7">
      <w:pPr>
        <w:widowControl/>
        <w:jc w:val="left"/>
      </w:pPr>
    </w:p>
    <w:p w14:paraId="7A082873" w14:textId="77777777" w:rsidR="00B34DCC" w:rsidRDefault="00B34DCC" w:rsidP="008E42F7">
      <w:pPr>
        <w:widowControl/>
        <w:jc w:val="left"/>
      </w:pPr>
    </w:p>
    <w:p w14:paraId="2F20BE8C" w14:textId="77777777" w:rsidR="00B34DCC" w:rsidRDefault="00B34DCC" w:rsidP="008E42F7">
      <w:pPr>
        <w:widowControl/>
        <w:jc w:val="left"/>
      </w:pPr>
    </w:p>
    <w:p w14:paraId="724961FF" w14:textId="77777777" w:rsidR="00B34DCC" w:rsidRDefault="00B34DCC" w:rsidP="008E42F7">
      <w:pPr>
        <w:widowControl/>
        <w:jc w:val="left"/>
      </w:pPr>
    </w:p>
    <w:p w14:paraId="179CB6C9" w14:textId="77777777" w:rsidR="00B34DCC" w:rsidRDefault="00B34DCC" w:rsidP="008E42F7">
      <w:pPr>
        <w:widowControl/>
        <w:jc w:val="left"/>
      </w:pPr>
    </w:p>
    <w:p w14:paraId="16BA89FE" w14:textId="77777777" w:rsidR="00B34DCC" w:rsidRDefault="00B34DCC" w:rsidP="008E42F7">
      <w:pPr>
        <w:widowControl/>
        <w:jc w:val="left"/>
      </w:pPr>
    </w:p>
    <w:p w14:paraId="36D08145" w14:textId="77777777" w:rsidR="00B34DCC" w:rsidRDefault="00B34DCC" w:rsidP="008E42F7">
      <w:pPr>
        <w:widowControl/>
        <w:jc w:val="left"/>
      </w:pPr>
    </w:p>
    <w:p w14:paraId="63946176" w14:textId="77777777" w:rsidR="00B34DCC" w:rsidRDefault="00B34DCC" w:rsidP="008E42F7">
      <w:pPr>
        <w:widowControl/>
        <w:jc w:val="left"/>
      </w:pPr>
    </w:p>
    <w:p w14:paraId="04ADCF96" w14:textId="77777777" w:rsidR="00B34DCC" w:rsidRDefault="00B34DCC" w:rsidP="008E42F7">
      <w:pPr>
        <w:widowControl/>
        <w:jc w:val="left"/>
      </w:pPr>
    </w:p>
    <w:p w14:paraId="7E9E5042" w14:textId="77777777" w:rsidR="00B34DCC" w:rsidRDefault="00B34DCC" w:rsidP="008E42F7">
      <w:pPr>
        <w:widowControl/>
        <w:jc w:val="left"/>
      </w:pPr>
    </w:p>
    <w:p w14:paraId="7F06C3A4" w14:textId="77777777" w:rsidR="00B34DCC" w:rsidRDefault="00B34DCC" w:rsidP="008E42F7">
      <w:pPr>
        <w:widowControl/>
        <w:jc w:val="left"/>
      </w:pPr>
    </w:p>
    <w:p w14:paraId="5F6A8030" w14:textId="77777777" w:rsidR="00B34DCC" w:rsidRDefault="00B34DCC" w:rsidP="008E42F7">
      <w:pPr>
        <w:widowControl/>
        <w:jc w:val="left"/>
      </w:pPr>
    </w:p>
    <w:p w14:paraId="589C2A92" w14:textId="77777777" w:rsidR="00B34DCC" w:rsidRDefault="00B34DCC" w:rsidP="008E42F7">
      <w:pPr>
        <w:widowControl/>
        <w:jc w:val="left"/>
      </w:pPr>
    </w:p>
    <w:p w14:paraId="54D4C13A" w14:textId="77777777" w:rsidR="00B34DCC" w:rsidRDefault="00B34DCC" w:rsidP="008E42F7">
      <w:pPr>
        <w:widowControl/>
        <w:jc w:val="left"/>
      </w:pPr>
    </w:p>
    <w:p w14:paraId="5535E13B" w14:textId="77777777" w:rsidR="00B34DCC" w:rsidRDefault="00B34DCC" w:rsidP="008E42F7">
      <w:pPr>
        <w:widowControl/>
        <w:jc w:val="left"/>
      </w:pPr>
    </w:p>
    <w:p w14:paraId="506125AD" w14:textId="77777777" w:rsidR="00B34DCC" w:rsidRDefault="00B34DCC" w:rsidP="008E42F7">
      <w:pPr>
        <w:widowControl/>
        <w:jc w:val="left"/>
      </w:pPr>
    </w:p>
    <w:p w14:paraId="5A4C0ED9" w14:textId="77777777" w:rsidR="00B34DCC" w:rsidRDefault="00B34DCC" w:rsidP="008E42F7">
      <w:pPr>
        <w:widowControl/>
        <w:jc w:val="left"/>
      </w:pPr>
    </w:p>
    <w:p w14:paraId="414756D9" w14:textId="77777777" w:rsidR="00B34DCC" w:rsidRDefault="00B34DCC" w:rsidP="008E42F7">
      <w:pPr>
        <w:widowControl/>
        <w:jc w:val="left"/>
      </w:pPr>
    </w:p>
    <w:p w14:paraId="305B62E8" w14:textId="77777777" w:rsidR="00B34DCC" w:rsidRDefault="00B34DCC" w:rsidP="008E42F7">
      <w:pPr>
        <w:widowControl/>
        <w:jc w:val="left"/>
      </w:pPr>
    </w:p>
    <w:p w14:paraId="5E5D2D5D" w14:textId="77777777" w:rsidR="00B34DCC" w:rsidRDefault="00B34DCC" w:rsidP="008E42F7">
      <w:pPr>
        <w:widowControl/>
        <w:jc w:val="left"/>
      </w:pPr>
    </w:p>
    <w:p w14:paraId="28274FB7" w14:textId="77777777" w:rsidR="00B34DCC" w:rsidRDefault="00B34DCC" w:rsidP="008E42F7">
      <w:pPr>
        <w:widowControl/>
        <w:jc w:val="left"/>
      </w:pPr>
    </w:p>
    <w:p w14:paraId="2F7D7CD2" w14:textId="77777777" w:rsidR="00B34DCC" w:rsidRDefault="00B34DCC" w:rsidP="008E42F7">
      <w:pPr>
        <w:widowControl/>
        <w:jc w:val="left"/>
      </w:pPr>
    </w:p>
    <w:p w14:paraId="34919DD3" w14:textId="77777777" w:rsidR="00B34DCC" w:rsidRDefault="00B34DCC" w:rsidP="008E42F7">
      <w:pPr>
        <w:widowControl/>
        <w:jc w:val="left"/>
      </w:pPr>
    </w:p>
    <w:p w14:paraId="6240FB3A" w14:textId="77777777" w:rsidR="00B34DCC" w:rsidRDefault="00B34DCC" w:rsidP="008E42F7">
      <w:pPr>
        <w:widowControl/>
        <w:jc w:val="left"/>
      </w:pPr>
    </w:p>
    <w:p w14:paraId="325871A6" w14:textId="77777777" w:rsidR="00B34DCC" w:rsidRDefault="00B34DCC" w:rsidP="008E42F7">
      <w:pPr>
        <w:widowControl/>
        <w:jc w:val="left"/>
      </w:pPr>
    </w:p>
    <w:tbl>
      <w:tblPr>
        <w:tblStyle w:val="a8"/>
        <w:tblW w:w="9357" w:type="dxa"/>
        <w:tblInd w:w="-431" w:type="dxa"/>
        <w:tblLook w:val="04A0" w:firstRow="1" w:lastRow="0" w:firstColumn="1" w:lastColumn="0" w:noHBand="0" w:noVBand="1"/>
      </w:tblPr>
      <w:tblGrid>
        <w:gridCol w:w="568"/>
        <w:gridCol w:w="8789"/>
      </w:tblGrid>
      <w:tr w:rsidR="008E42F7" w:rsidRPr="003B026D" w14:paraId="66591D36" w14:textId="77777777" w:rsidTr="00956337">
        <w:trPr>
          <w:trHeight w:val="964"/>
        </w:trPr>
        <w:tc>
          <w:tcPr>
            <w:tcW w:w="568" w:type="dxa"/>
            <w:vAlign w:val="center"/>
          </w:tcPr>
          <w:p w14:paraId="4D8194E0" w14:textId="2B09D81C" w:rsidR="008E42F7" w:rsidRDefault="009D5BCC" w:rsidP="00956337">
            <w:pPr>
              <w:jc w:val="center"/>
            </w:pPr>
            <w:bookmarkStart w:id="1" w:name="_Hlk130296598"/>
            <w:r>
              <w:rPr>
                <w:rFonts w:hint="eastAsia"/>
              </w:rPr>
              <w:lastRenderedPageBreak/>
              <w:t>２</w:t>
            </w:r>
          </w:p>
          <w:p w14:paraId="03E3F4A4" w14:textId="263800C0" w:rsidR="00C155DD" w:rsidRDefault="00C155DD" w:rsidP="00956337">
            <w:pPr>
              <w:jc w:val="center"/>
            </w:pPr>
          </w:p>
        </w:tc>
        <w:tc>
          <w:tcPr>
            <w:tcW w:w="8789" w:type="dxa"/>
            <w:vAlign w:val="center"/>
          </w:tcPr>
          <w:p w14:paraId="5B2CF252" w14:textId="05BF6E86" w:rsidR="008E42F7" w:rsidRPr="003B026D" w:rsidRDefault="005C78E6" w:rsidP="00956337">
            <w:r>
              <w:rPr>
                <w:rFonts w:hint="eastAsia"/>
              </w:rPr>
              <w:t>第５５回</w:t>
            </w:r>
            <w:r w:rsidR="00A211AC">
              <w:rPr>
                <w:rFonts w:hint="eastAsia"/>
              </w:rPr>
              <w:t>東京都民俗芸能大会を円滑に実施するための基本方針・事業計画・実施体制を具体的に提案してください。</w:t>
            </w:r>
          </w:p>
        </w:tc>
      </w:tr>
      <w:bookmarkEnd w:id="1"/>
    </w:tbl>
    <w:p w14:paraId="3586AE55" w14:textId="47FD6429" w:rsidR="0018795A" w:rsidRDefault="0018795A" w:rsidP="0018795A">
      <w:pPr>
        <w:ind w:firstLineChars="100" w:firstLine="210"/>
      </w:pPr>
    </w:p>
    <w:p w14:paraId="2FB4D49C" w14:textId="474D2BC7" w:rsidR="00534A67" w:rsidRDefault="00534A67" w:rsidP="0018795A">
      <w:pPr>
        <w:ind w:firstLineChars="100" w:firstLine="210"/>
      </w:pPr>
    </w:p>
    <w:p w14:paraId="76955997" w14:textId="5A9AF010" w:rsidR="00534A67" w:rsidRDefault="00534A67" w:rsidP="0018795A">
      <w:pPr>
        <w:ind w:firstLineChars="100" w:firstLine="210"/>
      </w:pPr>
    </w:p>
    <w:p w14:paraId="04F8798C" w14:textId="4B5B9A45" w:rsidR="00534A67" w:rsidRDefault="00534A67" w:rsidP="0018795A">
      <w:pPr>
        <w:ind w:firstLineChars="100" w:firstLine="210"/>
      </w:pPr>
    </w:p>
    <w:p w14:paraId="143A1B91" w14:textId="14403CA1" w:rsidR="00534A67" w:rsidRDefault="00534A67" w:rsidP="0018795A">
      <w:pPr>
        <w:ind w:firstLineChars="100" w:firstLine="210"/>
      </w:pPr>
    </w:p>
    <w:p w14:paraId="7F62B3BE" w14:textId="08967644" w:rsidR="00534A67" w:rsidRDefault="00534A67" w:rsidP="0018795A">
      <w:pPr>
        <w:ind w:firstLineChars="100" w:firstLine="210"/>
      </w:pPr>
    </w:p>
    <w:p w14:paraId="0F43B418" w14:textId="3360C8B2" w:rsidR="00534A67" w:rsidRDefault="00534A67" w:rsidP="0018795A">
      <w:pPr>
        <w:ind w:firstLineChars="100" w:firstLine="210"/>
      </w:pPr>
    </w:p>
    <w:p w14:paraId="2300358C" w14:textId="5A131061" w:rsidR="00534A67" w:rsidRDefault="00534A67" w:rsidP="0018795A">
      <w:pPr>
        <w:ind w:firstLineChars="100" w:firstLine="210"/>
      </w:pPr>
    </w:p>
    <w:p w14:paraId="28682EE2" w14:textId="3FDB5F2E" w:rsidR="00534A67" w:rsidRDefault="00534A67" w:rsidP="0018795A">
      <w:pPr>
        <w:ind w:firstLineChars="100" w:firstLine="210"/>
      </w:pPr>
    </w:p>
    <w:p w14:paraId="5DDF41B3" w14:textId="58E84FA2" w:rsidR="00534A67" w:rsidRDefault="00534A67" w:rsidP="0018795A">
      <w:pPr>
        <w:ind w:firstLineChars="100" w:firstLine="210"/>
      </w:pPr>
    </w:p>
    <w:p w14:paraId="6343F15C" w14:textId="408F4BC3" w:rsidR="00534A67" w:rsidRDefault="00534A67" w:rsidP="0018795A">
      <w:pPr>
        <w:ind w:firstLineChars="100" w:firstLine="210"/>
      </w:pPr>
    </w:p>
    <w:p w14:paraId="545A3C8C" w14:textId="24D1B65B" w:rsidR="00534A67" w:rsidRDefault="00534A67" w:rsidP="0018795A">
      <w:pPr>
        <w:ind w:firstLineChars="100" w:firstLine="210"/>
      </w:pPr>
    </w:p>
    <w:p w14:paraId="1C4D7F54" w14:textId="641A6AD1" w:rsidR="00534A67" w:rsidRDefault="00534A67" w:rsidP="0018795A">
      <w:pPr>
        <w:ind w:firstLineChars="100" w:firstLine="210"/>
      </w:pPr>
    </w:p>
    <w:p w14:paraId="6480C1B2" w14:textId="3A93A77A" w:rsidR="00534A67" w:rsidRDefault="00534A67" w:rsidP="0018795A">
      <w:pPr>
        <w:ind w:firstLineChars="100" w:firstLine="210"/>
      </w:pPr>
    </w:p>
    <w:p w14:paraId="4D8CB6AE" w14:textId="2A49165E" w:rsidR="00534A67" w:rsidRDefault="00534A67" w:rsidP="0018795A">
      <w:pPr>
        <w:ind w:firstLineChars="100" w:firstLine="210"/>
      </w:pPr>
    </w:p>
    <w:p w14:paraId="50EBCFDE" w14:textId="01924893" w:rsidR="00534A67" w:rsidRDefault="00534A67" w:rsidP="0018795A">
      <w:pPr>
        <w:ind w:firstLineChars="100" w:firstLine="210"/>
      </w:pPr>
    </w:p>
    <w:p w14:paraId="63F6E978" w14:textId="12679809" w:rsidR="00534A67" w:rsidRDefault="00534A67" w:rsidP="0018795A">
      <w:pPr>
        <w:ind w:firstLineChars="100" w:firstLine="210"/>
      </w:pPr>
    </w:p>
    <w:p w14:paraId="2B403E61" w14:textId="5AA5D00D" w:rsidR="00534A67" w:rsidRDefault="00534A67" w:rsidP="0018795A">
      <w:pPr>
        <w:ind w:firstLineChars="100" w:firstLine="210"/>
      </w:pPr>
    </w:p>
    <w:p w14:paraId="262B6122" w14:textId="693A2A18" w:rsidR="00534A67" w:rsidRDefault="00534A67" w:rsidP="0018795A">
      <w:pPr>
        <w:ind w:firstLineChars="100" w:firstLine="210"/>
      </w:pPr>
    </w:p>
    <w:p w14:paraId="178CB806" w14:textId="77777777" w:rsidR="004B702F" w:rsidRDefault="004B702F">
      <w:pPr>
        <w:widowControl/>
        <w:jc w:val="left"/>
      </w:pPr>
    </w:p>
    <w:p w14:paraId="1C6ED3B9" w14:textId="77777777" w:rsidR="004B702F" w:rsidRDefault="004B702F">
      <w:pPr>
        <w:widowControl/>
        <w:jc w:val="left"/>
      </w:pPr>
    </w:p>
    <w:p w14:paraId="0E634750" w14:textId="77777777" w:rsidR="004B702F" w:rsidRDefault="004B702F">
      <w:pPr>
        <w:widowControl/>
        <w:jc w:val="left"/>
      </w:pPr>
    </w:p>
    <w:p w14:paraId="2F745957" w14:textId="77777777" w:rsidR="004B702F" w:rsidRDefault="004B702F">
      <w:pPr>
        <w:widowControl/>
        <w:jc w:val="left"/>
      </w:pPr>
    </w:p>
    <w:p w14:paraId="556C76F4" w14:textId="77777777" w:rsidR="004B702F" w:rsidRDefault="004B702F">
      <w:pPr>
        <w:widowControl/>
        <w:jc w:val="left"/>
      </w:pPr>
    </w:p>
    <w:p w14:paraId="035A0E3C" w14:textId="77777777" w:rsidR="004B702F" w:rsidRDefault="004B702F">
      <w:pPr>
        <w:widowControl/>
        <w:jc w:val="left"/>
      </w:pPr>
    </w:p>
    <w:p w14:paraId="3BF306F6" w14:textId="77777777" w:rsidR="004B702F" w:rsidRDefault="004B702F">
      <w:pPr>
        <w:widowControl/>
        <w:jc w:val="left"/>
      </w:pPr>
    </w:p>
    <w:p w14:paraId="55102DFA" w14:textId="77777777" w:rsidR="004B702F" w:rsidRDefault="004B702F">
      <w:pPr>
        <w:widowControl/>
        <w:jc w:val="left"/>
      </w:pPr>
    </w:p>
    <w:p w14:paraId="427E86F6" w14:textId="77777777" w:rsidR="004B702F" w:rsidRDefault="004B702F">
      <w:pPr>
        <w:widowControl/>
        <w:jc w:val="left"/>
      </w:pPr>
    </w:p>
    <w:p w14:paraId="77EF18C4" w14:textId="77777777" w:rsidR="004B702F" w:rsidRDefault="004B702F">
      <w:pPr>
        <w:widowControl/>
        <w:jc w:val="left"/>
      </w:pPr>
    </w:p>
    <w:p w14:paraId="57C5684A" w14:textId="77777777" w:rsidR="004B702F" w:rsidRDefault="004B702F">
      <w:pPr>
        <w:widowControl/>
        <w:jc w:val="left"/>
      </w:pPr>
    </w:p>
    <w:p w14:paraId="4357DF50" w14:textId="77777777" w:rsidR="004B702F" w:rsidRDefault="004B702F">
      <w:pPr>
        <w:widowControl/>
        <w:jc w:val="left"/>
      </w:pPr>
    </w:p>
    <w:p w14:paraId="462C86F9" w14:textId="77777777" w:rsidR="004B702F" w:rsidRDefault="004B702F">
      <w:pPr>
        <w:widowControl/>
        <w:jc w:val="left"/>
      </w:pPr>
    </w:p>
    <w:p w14:paraId="62ACB38B" w14:textId="77777777" w:rsidR="004B702F" w:rsidRDefault="004B702F">
      <w:pPr>
        <w:widowControl/>
        <w:jc w:val="left"/>
      </w:pPr>
    </w:p>
    <w:tbl>
      <w:tblPr>
        <w:tblStyle w:val="a8"/>
        <w:tblpPr w:leftFromText="142" w:rightFromText="142" w:vertAnchor="text" w:horzAnchor="margin" w:tblpXSpec="center" w:tblpY="249"/>
        <w:tblW w:w="9357" w:type="dxa"/>
        <w:tblLook w:val="04A0" w:firstRow="1" w:lastRow="0" w:firstColumn="1" w:lastColumn="0" w:noHBand="0" w:noVBand="1"/>
      </w:tblPr>
      <w:tblGrid>
        <w:gridCol w:w="568"/>
        <w:gridCol w:w="8789"/>
      </w:tblGrid>
      <w:tr w:rsidR="004B702F" w:rsidRPr="00BF7361" w14:paraId="75245EF7" w14:textId="77777777" w:rsidTr="00666714">
        <w:trPr>
          <w:trHeight w:val="964"/>
        </w:trPr>
        <w:tc>
          <w:tcPr>
            <w:tcW w:w="568" w:type="dxa"/>
            <w:vAlign w:val="center"/>
          </w:tcPr>
          <w:p w14:paraId="1DE69C59" w14:textId="77777777" w:rsidR="004B702F" w:rsidRDefault="004B702F" w:rsidP="00666714">
            <w:pPr>
              <w:jc w:val="center"/>
            </w:pPr>
            <w:r>
              <w:rPr>
                <w:rFonts w:hint="eastAsia"/>
              </w:rPr>
              <w:lastRenderedPageBreak/>
              <w:t xml:space="preserve">３　</w:t>
            </w:r>
          </w:p>
        </w:tc>
        <w:tc>
          <w:tcPr>
            <w:tcW w:w="8789" w:type="dxa"/>
            <w:vAlign w:val="center"/>
          </w:tcPr>
          <w:p w14:paraId="3308D6C7" w14:textId="27249E5E" w:rsidR="004B702F" w:rsidRPr="00BF7361" w:rsidRDefault="004B702F" w:rsidP="00666714">
            <w:r>
              <w:rPr>
                <w:rFonts w:hint="eastAsia"/>
              </w:rPr>
              <w:t>文京区</w:t>
            </w:r>
            <w:r w:rsidR="00205018">
              <w:rPr>
                <w:rFonts w:hint="eastAsia"/>
              </w:rPr>
              <w:t>教育委員会</w:t>
            </w:r>
            <w:r w:rsidR="005C78E6">
              <w:rPr>
                <w:rFonts w:hint="eastAsia"/>
              </w:rPr>
              <w:t>と</w:t>
            </w:r>
            <w:r>
              <w:rPr>
                <w:rFonts w:hint="eastAsia"/>
              </w:rPr>
              <w:t>の共催事業を円滑に実施するための基本方針・事業計画・実施体制を具体的に提案してください。</w:t>
            </w:r>
          </w:p>
        </w:tc>
      </w:tr>
    </w:tbl>
    <w:p w14:paraId="006D2D70" w14:textId="77777777" w:rsidR="004B702F" w:rsidRPr="004B702F" w:rsidRDefault="004B702F">
      <w:pPr>
        <w:widowControl/>
        <w:jc w:val="left"/>
      </w:pPr>
    </w:p>
    <w:p w14:paraId="5A3C05BF" w14:textId="77777777" w:rsidR="004B702F" w:rsidRDefault="004B702F">
      <w:pPr>
        <w:widowControl/>
        <w:jc w:val="left"/>
      </w:pPr>
    </w:p>
    <w:p w14:paraId="0618574C" w14:textId="77777777" w:rsidR="004B702F" w:rsidRDefault="004B702F">
      <w:pPr>
        <w:widowControl/>
        <w:jc w:val="left"/>
      </w:pPr>
    </w:p>
    <w:p w14:paraId="2F8393D2" w14:textId="77777777" w:rsidR="004B702F" w:rsidRDefault="004B702F">
      <w:pPr>
        <w:widowControl/>
        <w:jc w:val="left"/>
      </w:pPr>
    </w:p>
    <w:p w14:paraId="5C2959EF" w14:textId="77777777" w:rsidR="004B702F" w:rsidRDefault="004B702F">
      <w:pPr>
        <w:widowControl/>
        <w:jc w:val="left"/>
      </w:pPr>
    </w:p>
    <w:p w14:paraId="01ABB25F" w14:textId="77777777" w:rsidR="004B702F" w:rsidRDefault="004B702F">
      <w:pPr>
        <w:widowControl/>
        <w:jc w:val="left"/>
      </w:pPr>
    </w:p>
    <w:p w14:paraId="51D405EC" w14:textId="77777777" w:rsidR="004B702F" w:rsidRDefault="004B702F">
      <w:pPr>
        <w:widowControl/>
        <w:jc w:val="left"/>
      </w:pPr>
    </w:p>
    <w:p w14:paraId="27C5AC62" w14:textId="77777777" w:rsidR="004B702F" w:rsidRDefault="004B702F">
      <w:pPr>
        <w:widowControl/>
        <w:jc w:val="left"/>
      </w:pPr>
    </w:p>
    <w:p w14:paraId="077F5EEB" w14:textId="77777777" w:rsidR="004B702F" w:rsidRDefault="004B702F">
      <w:pPr>
        <w:widowControl/>
        <w:jc w:val="left"/>
      </w:pPr>
    </w:p>
    <w:p w14:paraId="2567AA20" w14:textId="77777777" w:rsidR="004B702F" w:rsidRDefault="004B702F">
      <w:pPr>
        <w:widowControl/>
        <w:jc w:val="left"/>
      </w:pPr>
    </w:p>
    <w:p w14:paraId="4BE65229" w14:textId="77777777" w:rsidR="004B702F" w:rsidRDefault="004B702F">
      <w:pPr>
        <w:widowControl/>
        <w:jc w:val="left"/>
      </w:pPr>
    </w:p>
    <w:p w14:paraId="144E9886" w14:textId="77777777" w:rsidR="004B702F" w:rsidRDefault="004B702F">
      <w:pPr>
        <w:widowControl/>
        <w:jc w:val="left"/>
      </w:pPr>
    </w:p>
    <w:p w14:paraId="328A9C5C" w14:textId="77777777" w:rsidR="004B702F" w:rsidRDefault="004B702F">
      <w:pPr>
        <w:widowControl/>
        <w:jc w:val="left"/>
      </w:pPr>
    </w:p>
    <w:p w14:paraId="50750952" w14:textId="77777777" w:rsidR="004B702F" w:rsidRDefault="004B702F">
      <w:pPr>
        <w:widowControl/>
        <w:jc w:val="left"/>
      </w:pPr>
    </w:p>
    <w:p w14:paraId="7A82E8D4" w14:textId="77777777" w:rsidR="004B702F" w:rsidRDefault="004B702F">
      <w:pPr>
        <w:widowControl/>
        <w:jc w:val="left"/>
      </w:pPr>
    </w:p>
    <w:p w14:paraId="0B5109FE" w14:textId="77777777" w:rsidR="004B702F" w:rsidRDefault="004B702F">
      <w:pPr>
        <w:widowControl/>
        <w:jc w:val="left"/>
      </w:pPr>
    </w:p>
    <w:p w14:paraId="75C57D68" w14:textId="77777777" w:rsidR="004B702F" w:rsidRDefault="004B702F">
      <w:pPr>
        <w:widowControl/>
        <w:jc w:val="left"/>
      </w:pPr>
    </w:p>
    <w:p w14:paraId="3986CCAE" w14:textId="77777777" w:rsidR="004B702F" w:rsidRDefault="004B702F">
      <w:pPr>
        <w:widowControl/>
        <w:jc w:val="left"/>
      </w:pPr>
    </w:p>
    <w:p w14:paraId="1FE4CB27" w14:textId="77777777" w:rsidR="004B702F" w:rsidRDefault="004B702F">
      <w:pPr>
        <w:widowControl/>
        <w:jc w:val="left"/>
      </w:pPr>
    </w:p>
    <w:p w14:paraId="1B2BCBEF" w14:textId="77777777" w:rsidR="004B702F" w:rsidRDefault="004B702F">
      <w:pPr>
        <w:widowControl/>
        <w:jc w:val="left"/>
      </w:pPr>
    </w:p>
    <w:p w14:paraId="51F8AB75" w14:textId="77777777" w:rsidR="004B702F" w:rsidRDefault="004B702F">
      <w:pPr>
        <w:widowControl/>
        <w:jc w:val="left"/>
      </w:pPr>
    </w:p>
    <w:p w14:paraId="01B6816B" w14:textId="77777777" w:rsidR="004B702F" w:rsidRDefault="004B702F">
      <w:pPr>
        <w:widowControl/>
        <w:jc w:val="left"/>
      </w:pPr>
    </w:p>
    <w:p w14:paraId="0B515026" w14:textId="77777777" w:rsidR="004B702F" w:rsidRDefault="004B702F">
      <w:pPr>
        <w:widowControl/>
        <w:jc w:val="left"/>
      </w:pPr>
    </w:p>
    <w:p w14:paraId="4977DCA0" w14:textId="77777777" w:rsidR="004B702F" w:rsidRDefault="004B702F">
      <w:pPr>
        <w:widowControl/>
        <w:jc w:val="left"/>
      </w:pPr>
    </w:p>
    <w:p w14:paraId="40CDC87F" w14:textId="77777777" w:rsidR="004B702F" w:rsidRDefault="004B702F">
      <w:pPr>
        <w:widowControl/>
        <w:jc w:val="left"/>
      </w:pPr>
    </w:p>
    <w:p w14:paraId="361C7C5E" w14:textId="77777777" w:rsidR="004B702F" w:rsidRDefault="004B702F">
      <w:pPr>
        <w:widowControl/>
        <w:jc w:val="left"/>
      </w:pPr>
    </w:p>
    <w:p w14:paraId="77963629" w14:textId="77777777" w:rsidR="004B702F" w:rsidRDefault="004B702F">
      <w:pPr>
        <w:widowControl/>
        <w:jc w:val="left"/>
      </w:pPr>
    </w:p>
    <w:p w14:paraId="5E6B1B27" w14:textId="77777777" w:rsidR="004B702F" w:rsidRDefault="004B702F">
      <w:pPr>
        <w:widowControl/>
        <w:jc w:val="left"/>
      </w:pPr>
    </w:p>
    <w:p w14:paraId="14FCB0DA" w14:textId="77777777" w:rsidR="004B702F" w:rsidRDefault="004B702F">
      <w:pPr>
        <w:widowControl/>
        <w:jc w:val="left"/>
      </w:pPr>
    </w:p>
    <w:p w14:paraId="12A3635A" w14:textId="77777777" w:rsidR="004B702F" w:rsidRDefault="004B702F">
      <w:pPr>
        <w:widowControl/>
        <w:jc w:val="left"/>
      </w:pPr>
    </w:p>
    <w:p w14:paraId="7891D812" w14:textId="77777777" w:rsidR="004B702F" w:rsidRDefault="004B702F">
      <w:pPr>
        <w:widowControl/>
        <w:jc w:val="left"/>
      </w:pPr>
    </w:p>
    <w:p w14:paraId="44B09C6C" w14:textId="77777777" w:rsidR="004B702F" w:rsidRDefault="004B702F">
      <w:pPr>
        <w:widowControl/>
        <w:jc w:val="left"/>
      </w:pPr>
    </w:p>
    <w:p w14:paraId="781C1ED7" w14:textId="77777777" w:rsidR="004B702F" w:rsidRDefault="004B702F">
      <w:pPr>
        <w:widowControl/>
        <w:jc w:val="left"/>
      </w:pPr>
    </w:p>
    <w:tbl>
      <w:tblPr>
        <w:tblStyle w:val="a8"/>
        <w:tblW w:w="9357" w:type="dxa"/>
        <w:tblInd w:w="-431" w:type="dxa"/>
        <w:tblLook w:val="04A0" w:firstRow="1" w:lastRow="0" w:firstColumn="1" w:lastColumn="0" w:noHBand="0" w:noVBand="1"/>
      </w:tblPr>
      <w:tblGrid>
        <w:gridCol w:w="568"/>
        <w:gridCol w:w="8789"/>
      </w:tblGrid>
      <w:tr w:rsidR="004B702F" w14:paraId="7CECC91B" w14:textId="77777777" w:rsidTr="00666714">
        <w:trPr>
          <w:trHeight w:val="964"/>
        </w:trPr>
        <w:tc>
          <w:tcPr>
            <w:tcW w:w="568" w:type="dxa"/>
            <w:tcBorders>
              <w:top w:val="single" w:sz="4" w:space="0" w:color="auto"/>
              <w:left w:val="single" w:sz="4" w:space="0" w:color="auto"/>
              <w:bottom w:val="single" w:sz="4" w:space="0" w:color="auto"/>
              <w:right w:val="single" w:sz="4" w:space="0" w:color="auto"/>
            </w:tcBorders>
            <w:vAlign w:val="center"/>
            <w:hideMark/>
          </w:tcPr>
          <w:p w14:paraId="62B5A3D2" w14:textId="77777777" w:rsidR="004B702F" w:rsidRDefault="004B702F" w:rsidP="00666714">
            <w:pPr>
              <w:jc w:val="center"/>
            </w:pPr>
            <w:r>
              <w:rPr>
                <w:rFonts w:hint="eastAsia"/>
              </w:rPr>
              <w:lastRenderedPageBreak/>
              <w:t>４</w:t>
            </w:r>
          </w:p>
          <w:p w14:paraId="6D5AAB38" w14:textId="77777777" w:rsidR="004B702F" w:rsidRDefault="004B702F" w:rsidP="00666714">
            <w:pPr>
              <w:jc w:val="center"/>
            </w:pPr>
          </w:p>
        </w:tc>
        <w:tc>
          <w:tcPr>
            <w:tcW w:w="8789" w:type="dxa"/>
            <w:tcBorders>
              <w:top w:val="single" w:sz="4" w:space="0" w:color="auto"/>
              <w:left w:val="single" w:sz="4" w:space="0" w:color="auto"/>
              <w:bottom w:val="single" w:sz="4" w:space="0" w:color="auto"/>
              <w:right w:val="single" w:sz="4" w:space="0" w:color="auto"/>
            </w:tcBorders>
            <w:vAlign w:val="center"/>
            <w:hideMark/>
          </w:tcPr>
          <w:p w14:paraId="4A676DD1" w14:textId="77777777" w:rsidR="004B702F" w:rsidRDefault="004B702F" w:rsidP="00666714">
            <w:r>
              <w:rPr>
                <w:rFonts w:hint="eastAsia"/>
              </w:rPr>
              <w:t>民俗芸能団体との出演交渉や舞台制作には、民俗芸能への専門知識や民俗芸能公演の実績が必要ですが、どのようにそれを確保していきますか、具体的に述べてください。</w:t>
            </w:r>
          </w:p>
        </w:tc>
      </w:tr>
    </w:tbl>
    <w:p w14:paraId="2306EEC3" w14:textId="77777777" w:rsidR="004B702F" w:rsidRPr="004B702F" w:rsidRDefault="004B702F">
      <w:pPr>
        <w:widowControl/>
        <w:jc w:val="left"/>
      </w:pPr>
    </w:p>
    <w:p w14:paraId="644B9A88" w14:textId="77777777" w:rsidR="004B702F" w:rsidRDefault="004B702F">
      <w:pPr>
        <w:widowControl/>
        <w:jc w:val="left"/>
      </w:pPr>
    </w:p>
    <w:p w14:paraId="3BBC9A1E" w14:textId="77777777" w:rsidR="004B702F" w:rsidRDefault="004B702F">
      <w:pPr>
        <w:widowControl/>
        <w:jc w:val="left"/>
      </w:pPr>
    </w:p>
    <w:p w14:paraId="0B590859" w14:textId="77777777" w:rsidR="004B702F" w:rsidRDefault="004B702F">
      <w:pPr>
        <w:widowControl/>
        <w:jc w:val="left"/>
      </w:pPr>
    </w:p>
    <w:p w14:paraId="6E27F3F6" w14:textId="77777777" w:rsidR="004B702F" w:rsidRDefault="004B702F">
      <w:pPr>
        <w:widowControl/>
        <w:jc w:val="left"/>
      </w:pPr>
    </w:p>
    <w:p w14:paraId="2A8B1588" w14:textId="77777777" w:rsidR="004B702F" w:rsidRDefault="004B702F">
      <w:pPr>
        <w:widowControl/>
        <w:jc w:val="left"/>
      </w:pPr>
    </w:p>
    <w:p w14:paraId="2243B53B" w14:textId="77777777" w:rsidR="004B702F" w:rsidRDefault="004B702F">
      <w:pPr>
        <w:widowControl/>
        <w:jc w:val="left"/>
      </w:pPr>
    </w:p>
    <w:p w14:paraId="13E71435" w14:textId="77777777" w:rsidR="004B702F" w:rsidRDefault="004B702F">
      <w:pPr>
        <w:widowControl/>
        <w:jc w:val="left"/>
      </w:pPr>
    </w:p>
    <w:p w14:paraId="28A8FA4E" w14:textId="77777777" w:rsidR="004B702F" w:rsidRDefault="004B702F">
      <w:pPr>
        <w:widowControl/>
        <w:jc w:val="left"/>
      </w:pPr>
    </w:p>
    <w:p w14:paraId="4853B791" w14:textId="77777777" w:rsidR="004B702F" w:rsidRDefault="004B702F">
      <w:pPr>
        <w:widowControl/>
        <w:jc w:val="left"/>
      </w:pPr>
    </w:p>
    <w:p w14:paraId="38C05529" w14:textId="77777777" w:rsidR="004B702F" w:rsidRDefault="004B702F">
      <w:pPr>
        <w:widowControl/>
        <w:jc w:val="left"/>
      </w:pPr>
    </w:p>
    <w:p w14:paraId="3BF9FBCC" w14:textId="77777777" w:rsidR="004B702F" w:rsidRDefault="004B702F">
      <w:pPr>
        <w:widowControl/>
        <w:jc w:val="left"/>
      </w:pPr>
    </w:p>
    <w:p w14:paraId="54A80262" w14:textId="77777777" w:rsidR="004B702F" w:rsidRDefault="004B702F">
      <w:pPr>
        <w:widowControl/>
        <w:jc w:val="left"/>
      </w:pPr>
    </w:p>
    <w:p w14:paraId="099EA8B3" w14:textId="77777777" w:rsidR="004B702F" w:rsidRDefault="004B702F">
      <w:pPr>
        <w:widowControl/>
        <w:jc w:val="left"/>
      </w:pPr>
    </w:p>
    <w:p w14:paraId="5E0AFBC2" w14:textId="77777777" w:rsidR="004B702F" w:rsidRDefault="004B702F">
      <w:pPr>
        <w:widowControl/>
        <w:jc w:val="left"/>
      </w:pPr>
    </w:p>
    <w:p w14:paraId="6B43AD55" w14:textId="77777777" w:rsidR="004B702F" w:rsidRDefault="004B702F">
      <w:pPr>
        <w:widowControl/>
        <w:jc w:val="left"/>
      </w:pPr>
    </w:p>
    <w:p w14:paraId="07CC2FF3" w14:textId="77777777" w:rsidR="004B702F" w:rsidRDefault="004B702F">
      <w:pPr>
        <w:widowControl/>
        <w:jc w:val="left"/>
      </w:pPr>
    </w:p>
    <w:p w14:paraId="335C246B" w14:textId="77777777" w:rsidR="004B702F" w:rsidRDefault="004B702F">
      <w:pPr>
        <w:widowControl/>
        <w:jc w:val="left"/>
      </w:pPr>
    </w:p>
    <w:p w14:paraId="72E523E2" w14:textId="77777777" w:rsidR="004B702F" w:rsidRDefault="004B702F">
      <w:pPr>
        <w:widowControl/>
        <w:jc w:val="left"/>
      </w:pPr>
    </w:p>
    <w:p w14:paraId="6C17F6FF" w14:textId="77777777" w:rsidR="004B702F" w:rsidRDefault="004B702F">
      <w:pPr>
        <w:widowControl/>
        <w:jc w:val="left"/>
      </w:pPr>
    </w:p>
    <w:p w14:paraId="2E9340CA" w14:textId="77777777" w:rsidR="004B702F" w:rsidRDefault="004B702F">
      <w:pPr>
        <w:widowControl/>
        <w:jc w:val="left"/>
      </w:pPr>
    </w:p>
    <w:p w14:paraId="66F4EDDC" w14:textId="77777777" w:rsidR="004B702F" w:rsidRDefault="004B702F">
      <w:pPr>
        <w:widowControl/>
        <w:jc w:val="left"/>
      </w:pPr>
    </w:p>
    <w:p w14:paraId="49F88901" w14:textId="77777777" w:rsidR="004B702F" w:rsidRDefault="004B702F">
      <w:pPr>
        <w:widowControl/>
        <w:jc w:val="left"/>
      </w:pPr>
    </w:p>
    <w:p w14:paraId="2497B341" w14:textId="77777777" w:rsidR="004B702F" w:rsidRDefault="004B702F">
      <w:pPr>
        <w:widowControl/>
        <w:jc w:val="left"/>
      </w:pPr>
    </w:p>
    <w:p w14:paraId="125BECB2" w14:textId="77777777" w:rsidR="004B702F" w:rsidRDefault="004B702F">
      <w:pPr>
        <w:widowControl/>
        <w:jc w:val="left"/>
      </w:pPr>
    </w:p>
    <w:p w14:paraId="2FE53643" w14:textId="77777777" w:rsidR="004B702F" w:rsidRDefault="004B702F">
      <w:pPr>
        <w:widowControl/>
        <w:jc w:val="left"/>
      </w:pPr>
    </w:p>
    <w:p w14:paraId="764B6DCB" w14:textId="77777777" w:rsidR="004B702F" w:rsidRDefault="004B702F">
      <w:pPr>
        <w:widowControl/>
        <w:jc w:val="left"/>
      </w:pPr>
    </w:p>
    <w:p w14:paraId="4E9EFAA1" w14:textId="77777777" w:rsidR="004B702F" w:rsidRDefault="004B702F">
      <w:pPr>
        <w:widowControl/>
        <w:jc w:val="left"/>
      </w:pPr>
    </w:p>
    <w:p w14:paraId="13E8E59D" w14:textId="77777777" w:rsidR="004B702F" w:rsidRDefault="004B702F">
      <w:pPr>
        <w:widowControl/>
        <w:jc w:val="left"/>
      </w:pPr>
    </w:p>
    <w:p w14:paraId="536D8F6F" w14:textId="77777777" w:rsidR="00B34DCC" w:rsidRDefault="00B34DCC">
      <w:pPr>
        <w:widowControl/>
        <w:jc w:val="left"/>
      </w:pPr>
    </w:p>
    <w:p w14:paraId="0463F35E" w14:textId="77777777" w:rsidR="00B34DCC" w:rsidRDefault="00B34DCC">
      <w:pPr>
        <w:widowControl/>
        <w:jc w:val="left"/>
      </w:pPr>
    </w:p>
    <w:p w14:paraId="7A487CC1" w14:textId="77777777" w:rsidR="00B34DCC" w:rsidRDefault="00B34DCC">
      <w:pPr>
        <w:widowControl/>
        <w:jc w:val="left"/>
      </w:pPr>
    </w:p>
    <w:p w14:paraId="3E01BF77" w14:textId="77777777" w:rsidR="00B34DCC" w:rsidRDefault="00B34DCC">
      <w:pPr>
        <w:widowControl/>
        <w:jc w:val="left"/>
      </w:pPr>
    </w:p>
    <w:sectPr w:rsidR="00B34DCC" w:rsidSect="00474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E5B7" w14:textId="77777777" w:rsidR="0086465B" w:rsidRDefault="0086465B" w:rsidP="000B1F04">
      <w:r>
        <w:separator/>
      </w:r>
    </w:p>
  </w:endnote>
  <w:endnote w:type="continuationSeparator" w:id="0">
    <w:p w14:paraId="75CA919A" w14:textId="77777777" w:rsidR="0086465B" w:rsidRDefault="0086465B" w:rsidP="000B1F04">
      <w:r>
        <w:continuationSeparator/>
      </w:r>
    </w:p>
  </w:endnote>
  <w:endnote w:type="continuationNotice" w:id="1">
    <w:p w14:paraId="06A3EA25" w14:textId="77777777" w:rsidR="0086465B" w:rsidRDefault="0086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01AC" w14:textId="77777777" w:rsidR="0086465B" w:rsidRDefault="0086465B" w:rsidP="000B1F04">
      <w:r>
        <w:separator/>
      </w:r>
    </w:p>
  </w:footnote>
  <w:footnote w:type="continuationSeparator" w:id="0">
    <w:p w14:paraId="7F9F374B" w14:textId="77777777" w:rsidR="0086465B" w:rsidRDefault="0086465B" w:rsidP="000B1F04">
      <w:r>
        <w:continuationSeparator/>
      </w:r>
    </w:p>
  </w:footnote>
  <w:footnote w:type="continuationNotice" w:id="1">
    <w:p w14:paraId="534154D7" w14:textId="77777777" w:rsidR="0086465B" w:rsidRDefault="00864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F40"/>
    <w:multiLevelType w:val="hybridMultilevel"/>
    <w:tmpl w:val="5A0870F8"/>
    <w:lvl w:ilvl="0" w:tplc="81BC6AB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710173"/>
    <w:multiLevelType w:val="hybridMultilevel"/>
    <w:tmpl w:val="4E048828"/>
    <w:lvl w:ilvl="0" w:tplc="CDDC2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66CEE"/>
    <w:multiLevelType w:val="hybridMultilevel"/>
    <w:tmpl w:val="EC5AC628"/>
    <w:lvl w:ilvl="0" w:tplc="1D6E8B4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21933"/>
    <w:multiLevelType w:val="hybridMultilevel"/>
    <w:tmpl w:val="65BC6938"/>
    <w:lvl w:ilvl="0" w:tplc="96D4DAA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4633BC"/>
    <w:multiLevelType w:val="hybridMultilevel"/>
    <w:tmpl w:val="90CEBD00"/>
    <w:lvl w:ilvl="0" w:tplc="89DC6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92AF7"/>
    <w:multiLevelType w:val="hybridMultilevel"/>
    <w:tmpl w:val="9C4C9E1E"/>
    <w:lvl w:ilvl="0" w:tplc="4DDA145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AC2A7C"/>
    <w:multiLevelType w:val="hybridMultilevel"/>
    <w:tmpl w:val="2C507AF2"/>
    <w:lvl w:ilvl="0" w:tplc="C4F0DC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4B61E2"/>
    <w:multiLevelType w:val="hybridMultilevel"/>
    <w:tmpl w:val="AACE5626"/>
    <w:lvl w:ilvl="0" w:tplc="4F8C23C6">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1ADC27AF"/>
    <w:multiLevelType w:val="hybridMultilevel"/>
    <w:tmpl w:val="63D4449A"/>
    <w:lvl w:ilvl="0" w:tplc="87CE7EA8">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1D1A25B2"/>
    <w:multiLevelType w:val="hybridMultilevel"/>
    <w:tmpl w:val="4C74752E"/>
    <w:lvl w:ilvl="0" w:tplc="8A54614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8E2BE7"/>
    <w:multiLevelType w:val="hybridMultilevel"/>
    <w:tmpl w:val="5F2463F6"/>
    <w:lvl w:ilvl="0" w:tplc="55E2599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E4D6311"/>
    <w:multiLevelType w:val="hybridMultilevel"/>
    <w:tmpl w:val="EB0A7386"/>
    <w:lvl w:ilvl="0" w:tplc="D096C9DE">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36B225A"/>
    <w:multiLevelType w:val="hybridMultilevel"/>
    <w:tmpl w:val="8444CA50"/>
    <w:lvl w:ilvl="0" w:tplc="9C225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F3749B"/>
    <w:multiLevelType w:val="hybridMultilevel"/>
    <w:tmpl w:val="1ECA941A"/>
    <w:lvl w:ilvl="0" w:tplc="ED2E954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530D4FBA"/>
    <w:multiLevelType w:val="hybridMultilevel"/>
    <w:tmpl w:val="AFF6F8FE"/>
    <w:lvl w:ilvl="0" w:tplc="A64AF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86DDC"/>
    <w:multiLevelType w:val="hybridMultilevel"/>
    <w:tmpl w:val="C2A6F762"/>
    <w:lvl w:ilvl="0" w:tplc="6CB4B7C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A3D510E"/>
    <w:multiLevelType w:val="hybridMultilevel"/>
    <w:tmpl w:val="5E7A0782"/>
    <w:lvl w:ilvl="0" w:tplc="5BE498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441999">
    <w:abstractNumId w:val="4"/>
  </w:num>
  <w:num w:numId="2" w16cid:durableId="1065492766">
    <w:abstractNumId w:val="14"/>
  </w:num>
  <w:num w:numId="3" w16cid:durableId="853348792">
    <w:abstractNumId w:val="12"/>
  </w:num>
  <w:num w:numId="4" w16cid:durableId="540896833">
    <w:abstractNumId w:val="6"/>
  </w:num>
  <w:num w:numId="5" w16cid:durableId="1950354595">
    <w:abstractNumId w:val="16"/>
  </w:num>
  <w:num w:numId="6" w16cid:durableId="2000495915">
    <w:abstractNumId w:val="1"/>
  </w:num>
  <w:num w:numId="7" w16cid:durableId="989360533">
    <w:abstractNumId w:val="2"/>
  </w:num>
  <w:num w:numId="8" w16cid:durableId="1869023173">
    <w:abstractNumId w:val="13"/>
  </w:num>
  <w:num w:numId="9" w16cid:durableId="398791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010048">
    <w:abstractNumId w:val="8"/>
  </w:num>
  <w:num w:numId="11" w16cid:durableId="910313360">
    <w:abstractNumId w:val="7"/>
  </w:num>
  <w:num w:numId="12" w16cid:durableId="148332572">
    <w:abstractNumId w:val="11"/>
  </w:num>
  <w:num w:numId="13" w16cid:durableId="255940862">
    <w:abstractNumId w:val="9"/>
  </w:num>
  <w:num w:numId="14" w16cid:durableId="1997372038">
    <w:abstractNumId w:val="3"/>
  </w:num>
  <w:num w:numId="15" w16cid:durableId="1068764438">
    <w:abstractNumId w:val="15"/>
  </w:num>
  <w:num w:numId="16" w16cid:durableId="1612317830">
    <w:abstractNumId w:val="10"/>
  </w:num>
  <w:num w:numId="17" w16cid:durableId="709647570">
    <w:abstractNumId w:val="5"/>
  </w:num>
  <w:num w:numId="18" w16cid:durableId="31603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14"/>
    <w:rsid w:val="00044021"/>
    <w:rsid w:val="00062429"/>
    <w:rsid w:val="0009093D"/>
    <w:rsid w:val="00092CD9"/>
    <w:rsid w:val="000B1F04"/>
    <w:rsid w:val="000C4636"/>
    <w:rsid w:val="000D17BC"/>
    <w:rsid w:val="000F26E2"/>
    <w:rsid w:val="000F5180"/>
    <w:rsid w:val="00123A78"/>
    <w:rsid w:val="00176F6E"/>
    <w:rsid w:val="0018795A"/>
    <w:rsid w:val="001B02B3"/>
    <w:rsid w:val="001C395F"/>
    <w:rsid w:val="001E43E4"/>
    <w:rsid w:val="001F4AEF"/>
    <w:rsid w:val="001F5381"/>
    <w:rsid w:val="001F6004"/>
    <w:rsid w:val="00205018"/>
    <w:rsid w:val="00240E67"/>
    <w:rsid w:val="00266470"/>
    <w:rsid w:val="002700FB"/>
    <w:rsid w:val="002A0049"/>
    <w:rsid w:val="002A1BA4"/>
    <w:rsid w:val="002A462D"/>
    <w:rsid w:val="002B4FB9"/>
    <w:rsid w:val="00307D1E"/>
    <w:rsid w:val="0032774B"/>
    <w:rsid w:val="00344FAB"/>
    <w:rsid w:val="00375235"/>
    <w:rsid w:val="003B103A"/>
    <w:rsid w:val="003D75EE"/>
    <w:rsid w:val="004002C5"/>
    <w:rsid w:val="00426717"/>
    <w:rsid w:val="00450623"/>
    <w:rsid w:val="0046720D"/>
    <w:rsid w:val="004749BC"/>
    <w:rsid w:val="00480C9E"/>
    <w:rsid w:val="0048396C"/>
    <w:rsid w:val="00492174"/>
    <w:rsid w:val="004A4B86"/>
    <w:rsid w:val="004B0A20"/>
    <w:rsid w:val="004B702F"/>
    <w:rsid w:val="004C23E4"/>
    <w:rsid w:val="004E6086"/>
    <w:rsid w:val="005116D1"/>
    <w:rsid w:val="0051730F"/>
    <w:rsid w:val="0052172E"/>
    <w:rsid w:val="005251FA"/>
    <w:rsid w:val="00534A67"/>
    <w:rsid w:val="00564012"/>
    <w:rsid w:val="00581AC4"/>
    <w:rsid w:val="0058653A"/>
    <w:rsid w:val="005A1AE2"/>
    <w:rsid w:val="005A7DBF"/>
    <w:rsid w:val="005C78E6"/>
    <w:rsid w:val="005D64B9"/>
    <w:rsid w:val="005E345A"/>
    <w:rsid w:val="00616051"/>
    <w:rsid w:val="00617ACA"/>
    <w:rsid w:val="00643311"/>
    <w:rsid w:val="00685969"/>
    <w:rsid w:val="00686297"/>
    <w:rsid w:val="006941A7"/>
    <w:rsid w:val="00694326"/>
    <w:rsid w:val="006F5190"/>
    <w:rsid w:val="00707CC8"/>
    <w:rsid w:val="00757598"/>
    <w:rsid w:val="007612B9"/>
    <w:rsid w:val="00784CB7"/>
    <w:rsid w:val="00785DDE"/>
    <w:rsid w:val="0079135F"/>
    <w:rsid w:val="007C7AFB"/>
    <w:rsid w:val="007F5DF2"/>
    <w:rsid w:val="00801D40"/>
    <w:rsid w:val="00810527"/>
    <w:rsid w:val="00833363"/>
    <w:rsid w:val="00841221"/>
    <w:rsid w:val="00852E99"/>
    <w:rsid w:val="0086465B"/>
    <w:rsid w:val="008737CA"/>
    <w:rsid w:val="008C27DA"/>
    <w:rsid w:val="008C4E1A"/>
    <w:rsid w:val="008D1497"/>
    <w:rsid w:val="008D4607"/>
    <w:rsid w:val="008E0287"/>
    <w:rsid w:val="008E2279"/>
    <w:rsid w:val="008E28D0"/>
    <w:rsid w:val="008E42F7"/>
    <w:rsid w:val="008E7170"/>
    <w:rsid w:val="009022A1"/>
    <w:rsid w:val="00916392"/>
    <w:rsid w:val="00963637"/>
    <w:rsid w:val="00974D90"/>
    <w:rsid w:val="00976ED5"/>
    <w:rsid w:val="00984F35"/>
    <w:rsid w:val="00995856"/>
    <w:rsid w:val="009B4D48"/>
    <w:rsid w:val="009B5891"/>
    <w:rsid w:val="009C4C5C"/>
    <w:rsid w:val="009D5BCC"/>
    <w:rsid w:val="00A211AC"/>
    <w:rsid w:val="00A4645D"/>
    <w:rsid w:val="00A64535"/>
    <w:rsid w:val="00A6719E"/>
    <w:rsid w:val="00AA21AF"/>
    <w:rsid w:val="00AB7D70"/>
    <w:rsid w:val="00AC0567"/>
    <w:rsid w:val="00AD2C02"/>
    <w:rsid w:val="00AF7DAF"/>
    <w:rsid w:val="00B34DCC"/>
    <w:rsid w:val="00B54821"/>
    <w:rsid w:val="00BB3091"/>
    <w:rsid w:val="00BD29CA"/>
    <w:rsid w:val="00BF01B3"/>
    <w:rsid w:val="00BF3158"/>
    <w:rsid w:val="00C10512"/>
    <w:rsid w:val="00C155DD"/>
    <w:rsid w:val="00C43E41"/>
    <w:rsid w:val="00C75197"/>
    <w:rsid w:val="00CA7407"/>
    <w:rsid w:val="00CE375E"/>
    <w:rsid w:val="00CF0833"/>
    <w:rsid w:val="00D018DC"/>
    <w:rsid w:val="00D3015C"/>
    <w:rsid w:val="00D311A7"/>
    <w:rsid w:val="00D34957"/>
    <w:rsid w:val="00D46A54"/>
    <w:rsid w:val="00D84DA8"/>
    <w:rsid w:val="00DA6825"/>
    <w:rsid w:val="00DD6467"/>
    <w:rsid w:val="00DE50CA"/>
    <w:rsid w:val="00DE6DF8"/>
    <w:rsid w:val="00DF2567"/>
    <w:rsid w:val="00DF2F61"/>
    <w:rsid w:val="00E21B41"/>
    <w:rsid w:val="00E41090"/>
    <w:rsid w:val="00E43D50"/>
    <w:rsid w:val="00E66D8E"/>
    <w:rsid w:val="00E8402A"/>
    <w:rsid w:val="00E92881"/>
    <w:rsid w:val="00EA3D8D"/>
    <w:rsid w:val="00EB1696"/>
    <w:rsid w:val="00EB2AEC"/>
    <w:rsid w:val="00ED2019"/>
    <w:rsid w:val="00EE1918"/>
    <w:rsid w:val="00EF7E49"/>
    <w:rsid w:val="00F02397"/>
    <w:rsid w:val="00F34714"/>
    <w:rsid w:val="00F453C4"/>
    <w:rsid w:val="00F73375"/>
    <w:rsid w:val="00F83E27"/>
    <w:rsid w:val="00FB4B27"/>
    <w:rsid w:val="00FD14F8"/>
    <w:rsid w:val="00FF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4C5A8"/>
  <w15:docId w15:val="{A218DA17-CF7F-49F1-A4ED-ABA1A162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03A"/>
    <w:pPr>
      <w:ind w:leftChars="400" w:left="840"/>
    </w:pPr>
  </w:style>
  <w:style w:type="paragraph" w:styleId="a4">
    <w:name w:val="header"/>
    <w:basedOn w:val="a"/>
    <w:link w:val="a5"/>
    <w:uiPriority w:val="99"/>
    <w:unhideWhenUsed/>
    <w:rsid w:val="000B1F04"/>
    <w:pPr>
      <w:tabs>
        <w:tab w:val="center" w:pos="4252"/>
        <w:tab w:val="right" w:pos="8504"/>
      </w:tabs>
      <w:snapToGrid w:val="0"/>
    </w:pPr>
  </w:style>
  <w:style w:type="character" w:customStyle="1" w:styleId="a5">
    <w:name w:val="ヘッダー (文字)"/>
    <w:link w:val="a4"/>
    <w:uiPriority w:val="99"/>
    <w:rsid w:val="000B1F04"/>
    <w:rPr>
      <w:kern w:val="2"/>
      <w:sz w:val="21"/>
      <w:szCs w:val="22"/>
    </w:rPr>
  </w:style>
  <w:style w:type="paragraph" w:styleId="a6">
    <w:name w:val="footer"/>
    <w:basedOn w:val="a"/>
    <w:link w:val="a7"/>
    <w:uiPriority w:val="99"/>
    <w:unhideWhenUsed/>
    <w:rsid w:val="000B1F04"/>
    <w:pPr>
      <w:tabs>
        <w:tab w:val="center" w:pos="4252"/>
        <w:tab w:val="right" w:pos="8504"/>
      </w:tabs>
      <w:snapToGrid w:val="0"/>
    </w:pPr>
  </w:style>
  <w:style w:type="character" w:customStyle="1" w:styleId="a7">
    <w:name w:val="フッター (文字)"/>
    <w:link w:val="a6"/>
    <w:uiPriority w:val="99"/>
    <w:rsid w:val="000B1F04"/>
    <w:rPr>
      <w:kern w:val="2"/>
      <w:sz w:val="21"/>
      <w:szCs w:val="22"/>
    </w:rPr>
  </w:style>
  <w:style w:type="table" w:styleId="a8">
    <w:name w:val="Table Grid"/>
    <w:basedOn w:val="a1"/>
    <w:uiPriority w:val="39"/>
    <w:rsid w:val="001B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95856"/>
    <w:rPr>
      <w:sz w:val="18"/>
      <w:szCs w:val="18"/>
    </w:rPr>
  </w:style>
  <w:style w:type="paragraph" w:styleId="aa">
    <w:name w:val="annotation text"/>
    <w:basedOn w:val="a"/>
    <w:link w:val="ab"/>
    <w:uiPriority w:val="99"/>
    <w:semiHidden/>
    <w:unhideWhenUsed/>
    <w:rsid w:val="00995856"/>
    <w:pPr>
      <w:jc w:val="left"/>
    </w:pPr>
  </w:style>
  <w:style w:type="character" w:customStyle="1" w:styleId="ab">
    <w:name w:val="コメント文字列 (文字)"/>
    <w:basedOn w:val="a0"/>
    <w:link w:val="aa"/>
    <w:uiPriority w:val="99"/>
    <w:semiHidden/>
    <w:rsid w:val="00995856"/>
    <w:rPr>
      <w:kern w:val="2"/>
      <w:sz w:val="21"/>
      <w:szCs w:val="22"/>
    </w:rPr>
  </w:style>
  <w:style w:type="paragraph" w:styleId="ac">
    <w:name w:val="annotation subject"/>
    <w:basedOn w:val="aa"/>
    <w:next w:val="aa"/>
    <w:link w:val="ad"/>
    <w:uiPriority w:val="99"/>
    <w:semiHidden/>
    <w:unhideWhenUsed/>
    <w:rsid w:val="00995856"/>
    <w:rPr>
      <w:b/>
      <w:bCs/>
    </w:rPr>
  </w:style>
  <w:style w:type="character" w:customStyle="1" w:styleId="ad">
    <w:name w:val="コメント内容 (文字)"/>
    <w:basedOn w:val="ab"/>
    <w:link w:val="ac"/>
    <w:uiPriority w:val="99"/>
    <w:semiHidden/>
    <w:rsid w:val="00995856"/>
    <w:rPr>
      <w:b/>
      <w:bCs/>
      <w:kern w:val="2"/>
      <w:sz w:val="21"/>
      <w:szCs w:val="22"/>
    </w:rPr>
  </w:style>
  <w:style w:type="character" w:styleId="ae">
    <w:name w:val="Hyperlink"/>
    <w:basedOn w:val="a0"/>
    <w:uiPriority w:val="99"/>
    <w:unhideWhenUsed/>
    <w:rsid w:val="004749BC"/>
    <w:rPr>
      <w:color w:val="0563C1" w:themeColor="hyperlink"/>
      <w:u w:val="single"/>
    </w:rPr>
  </w:style>
  <w:style w:type="character" w:styleId="af">
    <w:name w:val="Unresolved Mention"/>
    <w:basedOn w:val="a0"/>
    <w:uiPriority w:val="99"/>
    <w:semiHidden/>
    <w:unhideWhenUsed/>
    <w:rsid w:val="00474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2476">
      <w:bodyDiv w:val="1"/>
      <w:marLeft w:val="0"/>
      <w:marRight w:val="0"/>
      <w:marTop w:val="0"/>
      <w:marBottom w:val="0"/>
      <w:divBdr>
        <w:top w:val="none" w:sz="0" w:space="0" w:color="auto"/>
        <w:left w:val="none" w:sz="0" w:space="0" w:color="auto"/>
        <w:bottom w:val="none" w:sz="0" w:space="0" w:color="auto"/>
        <w:right w:val="none" w:sz="0" w:space="0" w:color="auto"/>
      </w:divBdr>
    </w:div>
    <w:div w:id="483667415">
      <w:bodyDiv w:val="1"/>
      <w:marLeft w:val="0"/>
      <w:marRight w:val="0"/>
      <w:marTop w:val="0"/>
      <w:marBottom w:val="0"/>
      <w:divBdr>
        <w:top w:val="none" w:sz="0" w:space="0" w:color="auto"/>
        <w:left w:val="none" w:sz="0" w:space="0" w:color="auto"/>
        <w:bottom w:val="none" w:sz="0" w:space="0" w:color="auto"/>
        <w:right w:val="none" w:sz="0" w:space="0" w:color="auto"/>
      </w:divBdr>
    </w:div>
    <w:div w:id="818570570">
      <w:bodyDiv w:val="1"/>
      <w:marLeft w:val="0"/>
      <w:marRight w:val="0"/>
      <w:marTop w:val="0"/>
      <w:marBottom w:val="0"/>
      <w:divBdr>
        <w:top w:val="none" w:sz="0" w:space="0" w:color="auto"/>
        <w:left w:val="none" w:sz="0" w:space="0" w:color="auto"/>
        <w:bottom w:val="none" w:sz="0" w:space="0" w:color="auto"/>
        <w:right w:val="none" w:sz="0" w:space="0" w:color="auto"/>
      </w:divBdr>
    </w:div>
    <w:div w:id="1280069176">
      <w:bodyDiv w:val="1"/>
      <w:marLeft w:val="0"/>
      <w:marRight w:val="0"/>
      <w:marTop w:val="0"/>
      <w:marBottom w:val="0"/>
      <w:divBdr>
        <w:top w:val="none" w:sz="0" w:space="0" w:color="auto"/>
        <w:left w:val="none" w:sz="0" w:space="0" w:color="auto"/>
        <w:bottom w:val="none" w:sz="0" w:space="0" w:color="auto"/>
        <w:right w:val="none" w:sz="0" w:space="0" w:color="auto"/>
      </w:divBdr>
    </w:div>
    <w:div w:id="1480070679">
      <w:bodyDiv w:val="1"/>
      <w:marLeft w:val="0"/>
      <w:marRight w:val="0"/>
      <w:marTop w:val="0"/>
      <w:marBottom w:val="0"/>
      <w:divBdr>
        <w:top w:val="none" w:sz="0" w:space="0" w:color="auto"/>
        <w:left w:val="none" w:sz="0" w:space="0" w:color="auto"/>
        <w:bottom w:val="none" w:sz="0" w:space="0" w:color="auto"/>
        <w:right w:val="none" w:sz="0" w:space="0" w:color="auto"/>
      </w:divBdr>
    </w:div>
    <w:div w:id="1853302444">
      <w:bodyDiv w:val="1"/>
      <w:marLeft w:val="0"/>
      <w:marRight w:val="0"/>
      <w:marTop w:val="0"/>
      <w:marBottom w:val="0"/>
      <w:divBdr>
        <w:top w:val="none" w:sz="0" w:space="0" w:color="auto"/>
        <w:left w:val="none" w:sz="0" w:space="0" w:color="auto"/>
        <w:bottom w:val="none" w:sz="0" w:space="0" w:color="auto"/>
        <w:right w:val="none" w:sz="0" w:space="0" w:color="auto"/>
      </w:divBdr>
    </w:div>
    <w:div w:id="21084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ik\OneDrive\&#12489;&#12461;&#12517;&#12513;&#12531;&#12488;\&#65300;&#24180;&#27665;&#20439;&#33464;&#33021;\&#20225;&#30011;&#12467;&#12531;&#12506;&#23455;&#26045;&#35201;&#38936;&#65288;&#24540;&#21215;&#23626;&#12289;&#36074;&#21839;&#12539;&#22238;&#31572;&#12354;&#1242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41E8-CF5B-43A6-9CFC-ED223881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企画コンペ実施要領（応募届、質問・回答あり）</Template>
  <TotalTime>1</TotalTime>
  <Pages>5</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makik</dc:creator>
  <cp:lastModifiedBy>USER184</cp:lastModifiedBy>
  <cp:revision>2</cp:revision>
  <cp:lastPrinted>2023-04-20T10:10:00Z</cp:lastPrinted>
  <dcterms:created xsi:type="dcterms:W3CDTF">2023-04-20T11:17:00Z</dcterms:created>
  <dcterms:modified xsi:type="dcterms:W3CDTF">2023-04-20T11:17:00Z</dcterms:modified>
</cp:coreProperties>
</file>